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002B7" w14:textId="77777777" w:rsidR="00EA4CD3" w:rsidRDefault="00EA4CD3" w:rsidP="00EA4CD3">
      <w:pPr>
        <w:pStyle w:val="1"/>
        <w:rPr>
          <w:b w:val="0"/>
          <w:noProof/>
          <w:color w:val="000000" w:themeColor="text1"/>
          <w:sz w:val="24"/>
          <w:szCs w:val="24"/>
          <w:lang w:eastAsia="ru-RU"/>
        </w:rPr>
      </w:pPr>
      <w:r w:rsidRPr="00EA4CD3">
        <w:rPr>
          <w:b w:val="0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A50CF99" wp14:editId="57EE2B38">
            <wp:simplePos x="0" y="0"/>
            <wp:positionH relativeFrom="page">
              <wp:posOffset>425450</wp:posOffset>
            </wp:positionH>
            <wp:positionV relativeFrom="paragraph">
              <wp:posOffset>173990</wp:posOffset>
            </wp:positionV>
            <wp:extent cx="6734175" cy="1062863"/>
            <wp:effectExtent l="0" t="0" r="0" b="4445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tone_blank_0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1062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noProof/>
          <w:color w:val="000000" w:themeColor="text1"/>
          <w:sz w:val="24"/>
          <w:szCs w:val="24"/>
          <w:lang w:eastAsia="ru-RU"/>
        </w:rPr>
        <w:t xml:space="preserve">                                             </w:t>
      </w:r>
    </w:p>
    <w:p w14:paraId="40FE124F" w14:textId="3C77366A" w:rsidR="00DF525C" w:rsidRPr="00EA4CD3" w:rsidRDefault="00EA4CD3" w:rsidP="00EA4CD3">
      <w:pPr>
        <w:pStyle w:val="1"/>
        <w:rPr>
          <w:b w:val="0"/>
          <w:sz w:val="24"/>
          <w:szCs w:val="24"/>
        </w:rPr>
      </w:pPr>
      <w:r>
        <w:rPr>
          <w:b w:val="0"/>
          <w:noProof/>
          <w:color w:val="000000" w:themeColor="text1"/>
          <w:sz w:val="24"/>
          <w:szCs w:val="24"/>
          <w:lang w:eastAsia="ru-RU"/>
        </w:rPr>
        <w:t xml:space="preserve">                                                  </w:t>
      </w:r>
      <w:r w:rsidRPr="00EA4CD3">
        <w:rPr>
          <w:b w:val="0"/>
          <w:noProof/>
          <w:color w:val="000000" w:themeColor="text1"/>
          <w:sz w:val="24"/>
          <w:szCs w:val="24"/>
          <w:lang w:eastAsia="ru-RU"/>
        </w:rPr>
        <w:t>г. Владивосток,</w:t>
      </w:r>
      <w:r w:rsidRPr="00EA4CD3">
        <w:rPr>
          <w:b w:val="0"/>
          <w:noProof/>
          <w:color w:val="000000" w:themeColor="text1"/>
          <w:sz w:val="24"/>
          <w:szCs w:val="24"/>
          <w:lang w:eastAsia="ru-RU"/>
        </w:rPr>
        <w:tab/>
      </w:r>
      <w:r w:rsidRPr="00EA4CD3">
        <w:rPr>
          <w:b w:val="0"/>
          <w:noProof/>
          <w:color w:val="000000" w:themeColor="text1"/>
          <w:sz w:val="24"/>
          <w:szCs w:val="24"/>
          <w:lang w:eastAsia="ru-RU"/>
        </w:rPr>
        <w:tab/>
      </w:r>
      <w:r w:rsidRPr="00EA4CD3">
        <w:rPr>
          <w:b w:val="0"/>
          <w:noProof/>
          <w:color w:val="000000" w:themeColor="text1"/>
          <w:sz w:val="24"/>
          <w:szCs w:val="24"/>
          <w:lang w:eastAsia="ru-RU"/>
        </w:rPr>
        <w:br/>
      </w:r>
      <w:r>
        <w:rPr>
          <w:b w:val="0"/>
          <w:noProof/>
          <w:color w:val="000000" w:themeColor="text1"/>
          <w:sz w:val="24"/>
          <w:szCs w:val="24"/>
          <w:lang w:eastAsia="ru-RU"/>
        </w:rPr>
        <w:t xml:space="preserve">                                                  </w:t>
      </w:r>
      <w:r w:rsidRPr="00EA4CD3">
        <w:rPr>
          <w:b w:val="0"/>
          <w:noProof/>
          <w:color w:val="000000" w:themeColor="text1"/>
          <w:sz w:val="24"/>
          <w:szCs w:val="24"/>
          <w:lang w:eastAsia="ru-RU"/>
        </w:rPr>
        <w:t>ул. Ульяновская, 7, каб. 307</w:t>
      </w:r>
      <w:r w:rsidRPr="00EA4CD3">
        <w:rPr>
          <w:b w:val="0"/>
          <w:noProof/>
          <w:color w:val="000000" w:themeColor="text1"/>
          <w:sz w:val="24"/>
          <w:szCs w:val="24"/>
          <w:lang w:eastAsia="ru-RU"/>
        </w:rPr>
        <w:br/>
      </w:r>
      <w:r>
        <w:rPr>
          <w:b w:val="0"/>
          <w:noProof/>
          <w:color w:val="000000" w:themeColor="text1"/>
          <w:sz w:val="24"/>
          <w:szCs w:val="24"/>
          <w:lang w:eastAsia="ru-RU"/>
        </w:rPr>
        <w:t xml:space="preserve">                                                  </w:t>
      </w:r>
      <w:r w:rsidRPr="00EA4CD3">
        <w:rPr>
          <w:b w:val="0"/>
          <w:noProof/>
          <w:color w:val="000000" w:themeColor="text1"/>
          <w:sz w:val="24"/>
          <w:szCs w:val="24"/>
          <w:lang w:eastAsia="ru-RU"/>
        </w:rPr>
        <w:t>(423) 209-09-29, 2-</w:t>
      </w:r>
      <w:r>
        <w:rPr>
          <w:b w:val="0"/>
          <w:noProof/>
          <w:color w:val="000000" w:themeColor="text1"/>
          <w:sz w:val="24"/>
          <w:szCs w:val="24"/>
          <w:lang w:eastAsia="ru-RU"/>
        </w:rPr>
        <w:t>96-72-66</w:t>
      </w:r>
      <w:r w:rsidRPr="00EA4CD3">
        <w:rPr>
          <w:b w:val="0"/>
          <w:noProof/>
          <w:color w:val="000000" w:themeColor="text1"/>
          <w:sz w:val="24"/>
          <w:szCs w:val="24"/>
          <w:lang w:eastAsia="ru-RU"/>
        </w:rPr>
        <w:t>, 2-300-262</w:t>
      </w:r>
      <w:r w:rsidRPr="00EA4CD3">
        <w:rPr>
          <w:b w:val="0"/>
          <w:noProof/>
          <w:color w:val="000000" w:themeColor="text1"/>
          <w:sz w:val="24"/>
          <w:szCs w:val="24"/>
          <w:lang w:eastAsia="ru-RU"/>
        </w:rPr>
        <w:br/>
      </w:r>
      <w:r>
        <w:rPr>
          <w:b w:val="0"/>
          <w:noProof/>
          <w:color w:val="000000" w:themeColor="text1"/>
          <w:sz w:val="24"/>
          <w:szCs w:val="24"/>
          <w:lang w:eastAsia="ru-RU"/>
        </w:rPr>
        <w:t xml:space="preserve">                                                  </w:t>
      </w:r>
      <w:r w:rsidRPr="00EA4CD3">
        <w:rPr>
          <w:b w:val="0"/>
          <w:noProof/>
          <w:color w:val="000000" w:themeColor="text1"/>
          <w:sz w:val="24"/>
          <w:szCs w:val="24"/>
          <w:lang w:eastAsia="ru-RU"/>
        </w:rPr>
        <w:t>info@newtone-vl.ru</w:t>
      </w:r>
      <w:r w:rsidRPr="00EA4CD3">
        <w:rPr>
          <w:b w:val="0"/>
          <w:noProof/>
          <w:color w:val="000000" w:themeColor="text1"/>
          <w:sz w:val="24"/>
          <w:szCs w:val="24"/>
          <w:lang w:eastAsia="ru-RU"/>
        </w:rPr>
        <w:br/>
      </w:r>
      <w:r>
        <w:rPr>
          <w:b w:val="0"/>
          <w:noProof/>
          <w:color w:val="000000" w:themeColor="text1"/>
          <w:sz w:val="24"/>
          <w:szCs w:val="24"/>
          <w:lang w:eastAsia="ru-RU"/>
        </w:rPr>
        <w:t xml:space="preserve">                                                  </w:t>
      </w:r>
      <w:r w:rsidRPr="00EA4CD3">
        <w:rPr>
          <w:b w:val="0"/>
          <w:noProof/>
          <w:color w:val="000000" w:themeColor="text1"/>
          <w:sz w:val="24"/>
          <w:szCs w:val="24"/>
          <w:lang w:eastAsia="ru-RU"/>
        </w:rPr>
        <w:t xml:space="preserve">www.newtone-vl.ru </w:t>
      </w:r>
    </w:p>
    <w:p w14:paraId="11B1F83A" w14:textId="77777777" w:rsidR="00EA4CD3" w:rsidRDefault="00EA4CD3" w:rsidP="00856BD5">
      <w:pPr>
        <w:pStyle w:val="1"/>
      </w:pPr>
    </w:p>
    <w:p w14:paraId="11CD52D4" w14:textId="2937CDB0" w:rsidR="003A4232" w:rsidRDefault="00856BD5" w:rsidP="00856BD5">
      <w:pPr>
        <w:pStyle w:val="1"/>
      </w:pPr>
      <w:r>
        <w:t>Размещение рекламы</w:t>
      </w:r>
      <w:r w:rsidR="00614335" w:rsidRPr="00614335">
        <w:t xml:space="preserve"> </w:t>
      </w:r>
      <w:r w:rsidR="00D352C8">
        <w:t>в салон</w:t>
      </w:r>
      <w:r w:rsidR="00CC3D4E">
        <w:t>ах</w:t>
      </w:r>
    </w:p>
    <w:p w14:paraId="18EFCA7F" w14:textId="77777777" w:rsidR="00EA4CD3" w:rsidRPr="00EA4CD3" w:rsidRDefault="00EA4CD3" w:rsidP="00EA4CD3"/>
    <w:tbl>
      <w:tblPr>
        <w:tblStyle w:val="aa"/>
        <w:tblW w:w="10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448"/>
        <w:gridCol w:w="2363"/>
        <w:gridCol w:w="980"/>
        <w:gridCol w:w="980"/>
        <w:gridCol w:w="980"/>
        <w:gridCol w:w="983"/>
      </w:tblGrid>
      <w:tr w:rsidR="00544FF5" w:rsidRPr="008F391F" w14:paraId="6092600E" w14:textId="77777777" w:rsidTr="00EF3175">
        <w:trPr>
          <w:trHeight w:val="308"/>
          <w:tblHeader/>
        </w:trPr>
        <w:tc>
          <w:tcPr>
            <w:tcW w:w="4448" w:type="dxa"/>
            <w:tcBorders>
              <w:right w:val="single" w:sz="8" w:space="0" w:color="FFE080"/>
            </w:tcBorders>
            <w:shd w:val="clear" w:color="auto" w:fill="FF8000"/>
            <w:vAlign w:val="bottom"/>
          </w:tcPr>
          <w:p w14:paraId="4AE53619" w14:textId="77777777" w:rsidR="00544FF5" w:rsidRPr="00A36AFF" w:rsidRDefault="00544FF5" w:rsidP="00695A40">
            <w:pPr>
              <w:pStyle w:val="2"/>
              <w:outlineLvl w:val="1"/>
              <w:rPr>
                <w:color w:val="FFFFFF" w:themeColor="background1"/>
                <w:szCs w:val="28"/>
              </w:rPr>
            </w:pPr>
            <w:r w:rsidRPr="00A36AFF">
              <w:rPr>
                <w:color w:val="FFFFFF" w:themeColor="background1"/>
                <w:szCs w:val="28"/>
              </w:rPr>
              <w:t>Формат размещения</w:t>
            </w:r>
          </w:p>
        </w:tc>
        <w:tc>
          <w:tcPr>
            <w:tcW w:w="2363" w:type="dxa"/>
            <w:tcBorders>
              <w:left w:val="single" w:sz="8" w:space="0" w:color="FFE080"/>
              <w:right w:val="single" w:sz="8" w:space="0" w:color="FFE080"/>
            </w:tcBorders>
            <w:shd w:val="clear" w:color="auto" w:fill="FF8000"/>
            <w:vAlign w:val="bottom"/>
          </w:tcPr>
          <w:p w14:paraId="56592D67" w14:textId="1C34E702" w:rsidR="00544FF5" w:rsidRPr="00A36AFF" w:rsidRDefault="00544FF5" w:rsidP="00695A40">
            <w:pPr>
              <w:pStyle w:val="2"/>
              <w:outlineLvl w:val="1"/>
              <w:rPr>
                <w:color w:val="FFFFFF" w:themeColor="background1"/>
                <w:szCs w:val="28"/>
              </w:rPr>
            </w:pPr>
            <w:r w:rsidRPr="00A36AFF">
              <w:rPr>
                <w:color w:val="FFFFFF" w:themeColor="background1"/>
                <w:szCs w:val="28"/>
              </w:rPr>
              <w:t>Статья</w:t>
            </w:r>
          </w:p>
        </w:tc>
        <w:tc>
          <w:tcPr>
            <w:tcW w:w="3923" w:type="dxa"/>
            <w:gridSpan w:val="4"/>
            <w:tcBorders>
              <w:left w:val="single" w:sz="8" w:space="0" w:color="FFE080"/>
            </w:tcBorders>
            <w:shd w:val="clear" w:color="auto" w:fill="FF8000"/>
            <w:vAlign w:val="bottom"/>
          </w:tcPr>
          <w:p w14:paraId="362FBDD5" w14:textId="0592EBDB" w:rsidR="00544FF5" w:rsidRPr="00A36AFF" w:rsidRDefault="00544FF5" w:rsidP="00695A40">
            <w:pPr>
              <w:pStyle w:val="2"/>
              <w:jc w:val="center"/>
              <w:outlineLvl w:val="1"/>
              <w:rPr>
                <w:color w:val="FFFFFF" w:themeColor="background1"/>
                <w:szCs w:val="28"/>
              </w:rPr>
            </w:pPr>
            <w:r w:rsidRPr="00A36AFF">
              <w:rPr>
                <w:color w:val="FFFFFF" w:themeColor="background1"/>
                <w:szCs w:val="28"/>
              </w:rPr>
              <w:t>Стоимость</w:t>
            </w:r>
          </w:p>
        </w:tc>
      </w:tr>
      <w:tr w:rsidR="00544FF5" w:rsidRPr="001248F1" w14:paraId="1F63D589" w14:textId="77777777" w:rsidTr="00EF3175">
        <w:trPr>
          <w:trHeight w:val="19"/>
        </w:trPr>
        <w:tc>
          <w:tcPr>
            <w:tcW w:w="4448" w:type="dxa"/>
            <w:tcBorders>
              <w:right w:val="single" w:sz="8" w:space="0" w:color="FFFFFF" w:themeColor="background1"/>
            </w:tcBorders>
            <w:shd w:val="clear" w:color="auto" w:fill="FFE080"/>
            <w:vAlign w:val="center"/>
          </w:tcPr>
          <w:p w14:paraId="6A7BE475" w14:textId="695ED32D" w:rsidR="00544FF5" w:rsidRPr="0098605A" w:rsidRDefault="00544FF5" w:rsidP="00695A40">
            <w:pPr>
              <w:tabs>
                <w:tab w:val="right" w:pos="465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А4</w:t>
            </w:r>
            <w:r w:rsidRPr="00E103B5">
              <w:rPr>
                <w:b/>
                <w:sz w:val="28"/>
                <w:szCs w:val="28"/>
              </w:rPr>
              <w:tab/>
            </w:r>
            <w:r w:rsidRPr="00603CAA">
              <w:rPr>
                <w:color w:val="FF3300"/>
                <w:sz w:val="24"/>
                <w:szCs w:val="28"/>
              </w:rPr>
              <w:t xml:space="preserve">рекомендуем </w:t>
            </w:r>
            <w:r>
              <w:rPr>
                <w:b/>
                <w:color w:val="FF3300"/>
                <w:sz w:val="24"/>
                <w:szCs w:val="28"/>
              </w:rPr>
              <w:t>не менее 5</w:t>
            </w:r>
            <w:r w:rsidRPr="00603CAA">
              <w:rPr>
                <w:b/>
                <w:color w:val="FF3300"/>
                <w:sz w:val="24"/>
                <w:szCs w:val="28"/>
              </w:rPr>
              <w:t xml:space="preserve"> автобусов</w:t>
            </w:r>
          </w:p>
        </w:tc>
        <w:tc>
          <w:tcPr>
            <w:tcW w:w="236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E080"/>
            <w:vAlign w:val="center"/>
          </w:tcPr>
          <w:p w14:paraId="2DF84182" w14:textId="0112D12B" w:rsidR="00544FF5" w:rsidRPr="001248F1" w:rsidRDefault="00544FF5" w:rsidP="00695A40">
            <w:pPr>
              <w:jc w:val="right"/>
              <w:rPr>
                <w:b/>
                <w:sz w:val="24"/>
                <w:szCs w:val="24"/>
              </w:rPr>
            </w:pPr>
            <w:r w:rsidRPr="001248F1">
              <w:rPr>
                <w:b/>
                <w:sz w:val="24"/>
                <w:szCs w:val="24"/>
              </w:rPr>
              <w:t>Срок акции</w:t>
            </w:r>
          </w:p>
        </w:tc>
        <w:tc>
          <w:tcPr>
            <w:tcW w:w="980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E080"/>
            <w:vAlign w:val="center"/>
          </w:tcPr>
          <w:p w14:paraId="27F5EC5F" w14:textId="6FD57CC6" w:rsidR="00544FF5" w:rsidRPr="001248F1" w:rsidRDefault="00544FF5" w:rsidP="00695A40">
            <w:pPr>
              <w:jc w:val="right"/>
              <w:rPr>
                <w:b/>
                <w:sz w:val="24"/>
                <w:szCs w:val="24"/>
              </w:rPr>
            </w:pPr>
            <w:r w:rsidRPr="001248F1">
              <w:rPr>
                <w:b/>
                <w:sz w:val="24"/>
                <w:szCs w:val="24"/>
              </w:rPr>
              <w:t>1 мес.</w:t>
            </w:r>
          </w:p>
        </w:tc>
        <w:tc>
          <w:tcPr>
            <w:tcW w:w="980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E080"/>
            <w:vAlign w:val="center"/>
          </w:tcPr>
          <w:p w14:paraId="2079D1AE" w14:textId="01C3ACA4" w:rsidR="00544FF5" w:rsidRPr="001248F1" w:rsidRDefault="00544FF5" w:rsidP="00695A4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248F1">
              <w:rPr>
                <w:b/>
                <w:sz w:val="24"/>
                <w:szCs w:val="24"/>
              </w:rPr>
              <w:t xml:space="preserve"> мес.</w:t>
            </w:r>
          </w:p>
        </w:tc>
        <w:tc>
          <w:tcPr>
            <w:tcW w:w="980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E080"/>
            <w:vAlign w:val="center"/>
          </w:tcPr>
          <w:p w14:paraId="7C6DB987" w14:textId="77777777" w:rsidR="00544FF5" w:rsidRPr="001248F1" w:rsidRDefault="00544FF5" w:rsidP="00695A4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1248F1">
              <w:rPr>
                <w:b/>
                <w:sz w:val="24"/>
                <w:szCs w:val="24"/>
              </w:rPr>
              <w:t xml:space="preserve"> мес.</w:t>
            </w:r>
          </w:p>
        </w:tc>
        <w:tc>
          <w:tcPr>
            <w:tcW w:w="980" w:type="dxa"/>
            <w:tcBorders>
              <w:left w:val="single" w:sz="8" w:space="0" w:color="FFFFFF" w:themeColor="background1"/>
            </w:tcBorders>
            <w:shd w:val="clear" w:color="auto" w:fill="FFE080"/>
            <w:vAlign w:val="center"/>
          </w:tcPr>
          <w:p w14:paraId="18736E86" w14:textId="24C2525B" w:rsidR="00544FF5" w:rsidRPr="001248F1" w:rsidRDefault="00544FF5" w:rsidP="00695A4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1248F1">
              <w:rPr>
                <w:b/>
                <w:sz w:val="24"/>
                <w:szCs w:val="24"/>
              </w:rPr>
              <w:t xml:space="preserve"> мес.</w:t>
            </w:r>
          </w:p>
        </w:tc>
      </w:tr>
      <w:tr w:rsidR="00544FF5" w14:paraId="1A2E4897" w14:textId="77777777" w:rsidTr="00EF3175">
        <w:trPr>
          <w:trHeight w:val="19"/>
        </w:trPr>
        <w:tc>
          <w:tcPr>
            <w:tcW w:w="4448" w:type="dxa"/>
            <w:vMerge w:val="restart"/>
            <w:vAlign w:val="center"/>
          </w:tcPr>
          <w:p w14:paraId="6E42D256" w14:textId="36306CD6" w:rsidR="00EF3175" w:rsidRDefault="00EF3175" w:rsidP="00314EDB"/>
          <w:p w14:paraId="5403ADDA" w14:textId="4B83B788" w:rsidR="006531B6" w:rsidRDefault="00EF3175" w:rsidP="00314EDB">
            <w:r>
              <w:t xml:space="preserve">                 </w:t>
            </w:r>
            <w:r w:rsidR="00314EDB">
              <w:t xml:space="preserve"> </w:t>
            </w:r>
            <w:r w:rsidR="007536F3">
              <w:pict w14:anchorId="627653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25pt;height:150pt">
                  <v:imagedata r:id="rId7" o:title="20200935"/>
                </v:shape>
              </w:pict>
            </w:r>
          </w:p>
        </w:tc>
        <w:tc>
          <w:tcPr>
            <w:tcW w:w="2363" w:type="dxa"/>
            <w:vAlign w:val="bottom"/>
          </w:tcPr>
          <w:p w14:paraId="6F8B6C5C" w14:textId="77777777" w:rsidR="00544FF5" w:rsidRDefault="00544FF5" w:rsidP="00695A40">
            <w:r>
              <w:t>Аренда</w:t>
            </w:r>
          </w:p>
          <w:p w14:paraId="2C31702B" w14:textId="5856A1BF" w:rsidR="00EF3175" w:rsidRDefault="00EF3175" w:rsidP="00695A40"/>
        </w:tc>
        <w:tc>
          <w:tcPr>
            <w:tcW w:w="980" w:type="dxa"/>
            <w:vAlign w:val="bottom"/>
          </w:tcPr>
          <w:p w14:paraId="7FA8F1A4" w14:textId="6A6897DE" w:rsidR="00544FF5" w:rsidRDefault="00DF525C" w:rsidP="00695A40">
            <w:pPr>
              <w:jc w:val="center"/>
            </w:pPr>
            <w:r>
              <w:t>5</w:t>
            </w:r>
            <w:r w:rsidR="00876BCB">
              <w:t xml:space="preserve"> 0</w:t>
            </w:r>
            <w:r w:rsidR="00544FF5">
              <w:t>00</w:t>
            </w:r>
          </w:p>
        </w:tc>
        <w:tc>
          <w:tcPr>
            <w:tcW w:w="980" w:type="dxa"/>
            <w:vAlign w:val="bottom"/>
          </w:tcPr>
          <w:p w14:paraId="0F4B207C" w14:textId="7C16E2D1" w:rsidR="00544FF5" w:rsidRDefault="00DF525C" w:rsidP="00695A40">
            <w:pPr>
              <w:jc w:val="center"/>
            </w:pPr>
            <w:r>
              <w:t>10</w:t>
            </w:r>
            <w:r w:rsidR="00544FF5">
              <w:t xml:space="preserve"> 000</w:t>
            </w:r>
          </w:p>
        </w:tc>
        <w:tc>
          <w:tcPr>
            <w:tcW w:w="980" w:type="dxa"/>
            <w:vAlign w:val="bottom"/>
          </w:tcPr>
          <w:p w14:paraId="5029EAEB" w14:textId="1F71D543" w:rsidR="00544FF5" w:rsidRDefault="00DF525C" w:rsidP="00695A40">
            <w:pPr>
              <w:jc w:val="center"/>
            </w:pPr>
            <w:r>
              <w:t>15</w:t>
            </w:r>
            <w:r w:rsidR="00876BCB">
              <w:t xml:space="preserve"> 0</w:t>
            </w:r>
            <w:r w:rsidR="00544FF5">
              <w:t>00</w:t>
            </w:r>
          </w:p>
        </w:tc>
        <w:tc>
          <w:tcPr>
            <w:tcW w:w="980" w:type="dxa"/>
            <w:vAlign w:val="bottom"/>
          </w:tcPr>
          <w:p w14:paraId="73262A36" w14:textId="7C037CB8" w:rsidR="00544FF5" w:rsidRDefault="00DF525C" w:rsidP="00695A40">
            <w:pPr>
              <w:jc w:val="center"/>
            </w:pPr>
            <w:r>
              <w:t>30</w:t>
            </w:r>
            <w:r w:rsidR="00544FF5">
              <w:t xml:space="preserve"> 000</w:t>
            </w:r>
          </w:p>
        </w:tc>
      </w:tr>
      <w:tr w:rsidR="00544FF5" w14:paraId="6374BD79" w14:textId="77777777" w:rsidTr="00EF3175">
        <w:trPr>
          <w:trHeight w:val="19"/>
        </w:trPr>
        <w:tc>
          <w:tcPr>
            <w:tcW w:w="4448" w:type="dxa"/>
            <w:vMerge/>
            <w:vAlign w:val="bottom"/>
          </w:tcPr>
          <w:p w14:paraId="7CA37CC7" w14:textId="77777777" w:rsidR="00544FF5" w:rsidRDefault="00544FF5" w:rsidP="00695A40"/>
        </w:tc>
        <w:tc>
          <w:tcPr>
            <w:tcW w:w="2363" w:type="dxa"/>
            <w:vAlign w:val="bottom"/>
          </w:tcPr>
          <w:p w14:paraId="52C905D9" w14:textId="77777777" w:rsidR="00544FF5" w:rsidRDefault="00544FF5" w:rsidP="00695A40">
            <w:r>
              <w:t>Монтаж/демонтаж</w:t>
            </w:r>
          </w:p>
          <w:p w14:paraId="26F6D9C7" w14:textId="2FF088F4" w:rsidR="00EF3175" w:rsidRDefault="00EF3175" w:rsidP="00695A40"/>
        </w:tc>
        <w:tc>
          <w:tcPr>
            <w:tcW w:w="980" w:type="dxa"/>
            <w:vAlign w:val="bottom"/>
          </w:tcPr>
          <w:p w14:paraId="670D67F4" w14:textId="378EB83D" w:rsidR="00544FF5" w:rsidRDefault="00DF525C" w:rsidP="00695A40">
            <w:pPr>
              <w:jc w:val="center"/>
            </w:pPr>
            <w:r>
              <w:t>1</w:t>
            </w:r>
            <w:r w:rsidR="007536F3">
              <w:t xml:space="preserve"> </w:t>
            </w:r>
            <w:r>
              <w:t>0</w:t>
            </w:r>
            <w:r w:rsidR="00544FF5">
              <w:t>00</w:t>
            </w:r>
          </w:p>
        </w:tc>
        <w:tc>
          <w:tcPr>
            <w:tcW w:w="980" w:type="dxa"/>
            <w:vAlign w:val="bottom"/>
          </w:tcPr>
          <w:p w14:paraId="0859F27B" w14:textId="0DA96B86" w:rsidR="00544FF5" w:rsidRDefault="007536F3" w:rsidP="00695A40">
            <w:pPr>
              <w:jc w:val="center"/>
            </w:pPr>
            <w:r>
              <w:t>1 000</w:t>
            </w:r>
          </w:p>
        </w:tc>
        <w:tc>
          <w:tcPr>
            <w:tcW w:w="980" w:type="dxa"/>
            <w:vAlign w:val="bottom"/>
          </w:tcPr>
          <w:p w14:paraId="7DB80F4E" w14:textId="7494DB2E" w:rsidR="00544FF5" w:rsidRDefault="007536F3" w:rsidP="00695A40">
            <w:pPr>
              <w:jc w:val="center"/>
            </w:pPr>
            <w:r>
              <w:t>1 000</w:t>
            </w:r>
          </w:p>
        </w:tc>
        <w:tc>
          <w:tcPr>
            <w:tcW w:w="980" w:type="dxa"/>
            <w:vAlign w:val="bottom"/>
          </w:tcPr>
          <w:p w14:paraId="19300D23" w14:textId="747D2DAF" w:rsidR="00544FF5" w:rsidRDefault="007536F3" w:rsidP="00695A40">
            <w:pPr>
              <w:jc w:val="center"/>
            </w:pPr>
            <w:r>
              <w:t>1 000</w:t>
            </w:r>
          </w:p>
        </w:tc>
      </w:tr>
      <w:tr w:rsidR="00544FF5" w14:paraId="6E0D92B3" w14:textId="77777777" w:rsidTr="00EF3175">
        <w:trPr>
          <w:trHeight w:val="19"/>
        </w:trPr>
        <w:tc>
          <w:tcPr>
            <w:tcW w:w="4448" w:type="dxa"/>
            <w:vMerge/>
            <w:vAlign w:val="bottom"/>
          </w:tcPr>
          <w:p w14:paraId="1095A8EC" w14:textId="77777777" w:rsidR="00544FF5" w:rsidRDefault="00544FF5" w:rsidP="00695A40"/>
        </w:tc>
        <w:tc>
          <w:tcPr>
            <w:tcW w:w="2363" w:type="dxa"/>
            <w:vAlign w:val="bottom"/>
          </w:tcPr>
          <w:p w14:paraId="04F23C90" w14:textId="77777777" w:rsidR="00544FF5" w:rsidRDefault="00544FF5" w:rsidP="00695A40">
            <w:pPr>
              <w:rPr>
                <w:lang w:val="en-US"/>
              </w:rPr>
            </w:pPr>
            <w:r>
              <w:t>Печать (25 штук</w:t>
            </w:r>
            <w:r>
              <w:rPr>
                <w:lang w:val="en-US"/>
              </w:rPr>
              <w:t>)</w:t>
            </w:r>
          </w:p>
          <w:p w14:paraId="587E10AB" w14:textId="353011C4" w:rsidR="00EF3175" w:rsidRPr="00544FF5" w:rsidRDefault="00EF3175" w:rsidP="00695A40">
            <w:pPr>
              <w:rPr>
                <w:lang w:val="en-US"/>
              </w:rPr>
            </w:pPr>
          </w:p>
        </w:tc>
        <w:tc>
          <w:tcPr>
            <w:tcW w:w="980" w:type="dxa"/>
            <w:vAlign w:val="bottom"/>
          </w:tcPr>
          <w:p w14:paraId="77524D07" w14:textId="0433C61D" w:rsidR="00544FF5" w:rsidRDefault="002F2C61" w:rsidP="00695A40">
            <w:pPr>
              <w:jc w:val="center"/>
            </w:pPr>
            <w:r w:rsidRPr="00E001F7">
              <w:t>1 6</w:t>
            </w:r>
            <w:r w:rsidR="00544FF5" w:rsidRPr="00E001F7">
              <w:t>00</w:t>
            </w:r>
          </w:p>
        </w:tc>
        <w:tc>
          <w:tcPr>
            <w:tcW w:w="980" w:type="dxa"/>
            <w:vAlign w:val="bottom"/>
          </w:tcPr>
          <w:p w14:paraId="2B620EBD" w14:textId="425D4F30" w:rsidR="00544FF5" w:rsidRDefault="002F2C61" w:rsidP="00695A40">
            <w:pPr>
              <w:jc w:val="center"/>
            </w:pPr>
            <w:r>
              <w:t>1 6</w:t>
            </w:r>
            <w:r w:rsidR="00544FF5">
              <w:t>00</w:t>
            </w:r>
          </w:p>
        </w:tc>
        <w:tc>
          <w:tcPr>
            <w:tcW w:w="980" w:type="dxa"/>
            <w:vAlign w:val="bottom"/>
          </w:tcPr>
          <w:p w14:paraId="6BDC329D" w14:textId="1DFD6BEE" w:rsidR="00544FF5" w:rsidRDefault="002F2C61" w:rsidP="00695A40">
            <w:pPr>
              <w:jc w:val="center"/>
            </w:pPr>
            <w:r>
              <w:t>1 6</w:t>
            </w:r>
            <w:r w:rsidR="00544FF5" w:rsidRPr="00544FF5">
              <w:t>00</w:t>
            </w:r>
          </w:p>
        </w:tc>
        <w:tc>
          <w:tcPr>
            <w:tcW w:w="980" w:type="dxa"/>
            <w:vAlign w:val="bottom"/>
          </w:tcPr>
          <w:p w14:paraId="798E9596" w14:textId="22C21246" w:rsidR="00544FF5" w:rsidRDefault="002F2C61" w:rsidP="00695A40">
            <w:pPr>
              <w:jc w:val="center"/>
            </w:pPr>
            <w:r>
              <w:t>1 6</w:t>
            </w:r>
            <w:r w:rsidR="00544FF5" w:rsidRPr="00544FF5">
              <w:t>00</w:t>
            </w:r>
          </w:p>
        </w:tc>
      </w:tr>
      <w:tr w:rsidR="00544FF5" w:rsidRPr="009C7087" w14:paraId="033BD54D" w14:textId="77777777" w:rsidTr="00EF3175">
        <w:trPr>
          <w:trHeight w:val="1268"/>
        </w:trPr>
        <w:tc>
          <w:tcPr>
            <w:tcW w:w="4448" w:type="dxa"/>
            <w:vMerge/>
            <w:vAlign w:val="bottom"/>
          </w:tcPr>
          <w:p w14:paraId="19C1DCEF" w14:textId="77777777" w:rsidR="00544FF5" w:rsidRDefault="00544FF5" w:rsidP="00695A40"/>
        </w:tc>
        <w:tc>
          <w:tcPr>
            <w:tcW w:w="2363" w:type="dxa"/>
            <w:vAlign w:val="bottom"/>
          </w:tcPr>
          <w:p w14:paraId="3D4572B3" w14:textId="77777777" w:rsidR="00544FF5" w:rsidRPr="007813BA" w:rsidRDefault="00544FF5" w:rsidP="00EF3175">
            <w:pPr>
              <w:rPr>
                <w:b/>
              </w:rPr>
            </w:pPr>
            <w:r w:rsidRPr="007813BA">
              <w:rPr>
                <w:b/>
              </w:rPr>
              <w:t>Итого:</w:t>
            </w:r>
          </w:p>
        </w:tc>
        <w:tc>
          <w:tcPr>
            <w:tcW w:w="980" w:type="dxa"/>
            <w:vAlign w:val="bottom"/>
          </w:tcPr>
          <w:p w14:paraId="2C4E0782" w14:textId="063A6320" w:rsidR="00544FF5" w:rsidRPr="00544FF5" w:rsidRDefault="00DF525C" w:rsidP="00695A40">
            <w:pPr>
              <w:jc w:val="center"/>
              <w:rPr>
                <w:b/>
              </w:rPr>
            </w:pPr>
            <w:r>
              <w:rPr>
                <w:b/>
              </w:rPr>
              <w:t>7 6</w:t>
            </w:r>
            <w:r w:rsidR="00897A8B">
              <w:rPr>
                <w:b/>
              </w:rPr>
              <w:t>00</w:t>
            </w:r>
          </w:p>
        </w:tc>
        <w:tc>
          <w:tcPr>
            <w:tcW w:w="980" w:type="dxa"/>
            <w:vAlign w:val="bottom"/>
          </w:tcPr>
          <w:p w14:paraId="4882CED5" w14:textId="652C6E6B" w:rsidR="00544FF5" w:rsidRPr="00544FF5" w:rsidRDefault="00F04AF0" w:rsidP="00695A4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7536F3">
              <w:rPr>
                <w:b/>
              </w:rPr>
              <w:t xml:space="preserve"> 6</w:t>
            </w:r>
            <w:r w:rsidR="00544FF5">
              <w:rPr>
                <w:b/>
              </w:rPr>
              <w:t>00</w:t>
            </w:r>
          </w:p>
        </w:tc>
        <w:tc>
          <w:tcPr>
            <w:tcW w:w="980" w:type="dxa"/>
            <w:vAlign w:val="bottom"/>
          </w:tcPr>
          <w:p w14:paraId="5D459B97" w14:textId="7BCCA259" w:rsidR="00544FF5" w:rsidRPr="00544FF5" w:rsidRDefault="00F04AF0" w:rsidP="00695A4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7536F3">
              <w:rPr>
                <w:b/>
              </w:rPr>
              <w:t xml:space="preserve"> 6</w:t>
            </w:r>
            <w:r w:rsidR="00544FF5">
              <w:rPr>
                <w:b/>
              </w:rPr>
              <w:t>00</w:t>
            </w:r>
          </w:p>
        </w:tc>
        <w:tc>
          <w:tcPr>
            <w:tcW w:w="980" w:type="dxa"/>
            <w:vAlign w:val="bottom"/>
          </w:tcPr>
          <w:p w14:paraId="195A4BE7" w14:textId="339363FA" w:rsidR="00544FF5" w:rsidRDefault="00544FF5" w:rsidP="00695A40">
            <w:pPr>
              <w:jc w:val="center"/>
              <w:rPr>
                <w:b/>
              </w:rPr>
            </w:pPr>
          </w:p>
          <w:p w14:paraId="526EE45E" w14:textId="3DBAF58B" w:rsidR="007B5724" w:rsidRPr="00544FF5" w:rsidRDefault="00F04AF0" w:rsidP="00695A4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7536F3">
              <w:rPr>
                <w:b/>
              </w:rPr>
              <w:t xml:space="preserve"> 6</w:t>
            </w:r>
            <w:r w:rsidR="00314EDB">
              <w:rPr>
                <w:b/>
              </w:rPr>
              <w:t>00</w:t>
            </w:r>
          </w:p>
        </w:tc>
      </w:tr>
    </w:tbl>
    <w:p w14:paraId="15A3C403" w14:textId="77777777" w:rsidR="007B5724" w:rsidRDefault="007B5724"/>
    <w:tbl>
      <w:tblPr>
        <w:tblStyle w:val="aa"/>
        <w:tblW w:w="10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504"/>
        <w:gridCol w:w="2252"/>
        <w:gridCol w:w="986"/>
        <w:gridCol w:w="1017"/>
        <w:gridCol w:w="1010"/>
        <w:gridCol w:w="1010"/>
      </w:tblGrid>
      <w:tr w:rsidR="00EF3175" w:rsidRPr="001248F1" w14:paraId="7E375ABA" w14:textId="77777777" w:rsidTr="00EF3175">
        <w:trPr>
          <w:trHeight w:val="18"/>
        </w:trPr>
        <w:tc>
          <w:tcPr>
            <w:tcW w:w="4504" w:type="dxa"/>
            <w:tcBorders>
              <w:right w:val="single" w:sz="8" w:space="0" w:color="FFFFFF" w:themeColor="background1"/>
            </w:tcBorders>
            <w:shd w:val="clear" w:color="auto" w:fill="FFE080"/>
            <w:vAlign w:val="center"/>
          </w:tcPr>
          <w:p w14:paraId="79FD77F6" w14:textId="0F188A41" w:rsidR="00D05E37" w:rsidRPr="001248F1" w:rsidRDefault="00D05E37" w:rsidP="00530486">
            <w:pPr>
              <w:tabs>
                <w:tab w:val="right" w:pos="465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А3</w:t>
            </w:r>
            <w:r w:rsidRPr="00E103B5">
              <w:rPr>
                <w:b/>
                <w:sz w:val="28"/>
                <w:szCs w:val="28"/>
              </w:rPr>
              <w:tab/>
            </w:r>
            <w:r w:rsidRPr="00D352C8">
              <w:rPr>
                <w:color w:val="FF4000"/>
                <w:sz w:val="24"/>
                <w:szCs w:val="28"/>
              </w:rPr>
              <w:t xml:space="preserve">рекомендуем </w:t>
            </w:r>
            <w:r w:rsidRPr="00D352C8">
              <w:rPr>
                <w:b/>
                <w:color w:val="FF4000"/>
                <w:sz w:val="24"/>
                <w:szCs w:val="28"/>
              </w:rPr>
              <w:t>не мен</w:t>
            </w:r>
            <w:r>
              <w:rPr>
                <w:b/>
                <w:color w:val="FF4000"/>
                <w:sz w:val="24"/>
                <w:szCs w:val="28"/>
              </w:rPr>
              <w:t>е</w:t>
            </w:r>
            <w:r w:rsidRPr="00D352C8">
              <w:rPr>
                <w:b/>
                <w:color w:val="FF4000"/>
                <w:sz w:val="24"/>
                <w:szCs w:val="28"/>
              </w:rPr>
              <w:t xml:space="preserve">е </w:t>
            </w:r>
            <w:r>
              <w:rPr>
                <w:b/>
                <w:color w:val="FF4000"/>
                <w:sz w:val="24"/>
                <w:szCs w:val="28"/>
              </w:rPr>
              <w:t>2</w:t>
            </w:r>
            <w:r w:rsidRPr="00D352C8">
              <w:rPr>
                <w:b/>
                <w:color w:val="FF4000"/>
                <w:sz w:val="24"/>
                <w:szCs w:val="28"/>
              </w:rPr>
              <w:t xml:space="preserve">0 </w:t>
            </w:r>
            <w:r>
              <w:rPr>
                <w:b/>
                <w:color w:val="FF4000"/>
                <w:sz w:val="24"/>
                <w:szCs w:val="28"/>
              </w:rPr>
              <w:t>автобусов</w:t>
            </w:r>
          </w:p>
        </w:tc>
        <w:tc>
          <w:tcPr>
            <w:tcW w:w="225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E080"/>
            <w:vAlign w:val="center"/>
          </w:tcPr>
          <w:p w14:paraId="0BF01FFE" w14:textId="77777777" w:rsidR="00D05E37" w:rsidRPr="001248F1" w:rsidRDefault="00D05E37" w:rsidP="00530486">
            <w:pPr>
              <w:jc w:val="right"/>
              <w:rPr>
                <w:b/>
                <w:sz w:val="24"/>
                <w:szCs w:val="24"/>
              </w:rPr>
            </w:pPr>
            <w:r w:rsidRPr="001248F1">
              <w:rPr>
                <w:b/>
                <w:sz w:val="24"/>
                <w:szCs w:val="24"/>
              </w:rPr>
              <w:t>Срок акции</w:t>
            </w:r>
          </w:p>
        </w:tc>
        <w:tc>
          <w:tcPr>
            <w:tcW w:w="98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E080"/>
            <w:vAlign w:val="center"/>
          </w:tcPr>
          <w:p w14:paraId="16080973" w14:textId="77777777" w:rsidR="00D05E37" w:rsidRPr="001248F1" w:rsidRDefault="00D05E37" w:rsidP="00530486">
            <w:pPr>
              <w:jc w:val="right"/>
              <w:rPr>
                <w:b/>
                <w:sz w:val="24"/>
                <w:szCs w:val="24"/>
              </w:rPr>
            </w:pPr>
            <w:r w:rsidRPr="001248F1">
              <w:rPr>
                <w:b/>
                <w:sz w:val="24"/>
                <w:szCs w:val="24"/>
              </w:rPr>
              <w:t>1 мес.</w:t>
            </w:r>
          </w:p>
        </w:tc>
        <w:tc>
          <w:tcPr>
            <w:tcW w:w="101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E080"/>
            <w:vAlign w:val="center"/>
          </w:tcPr>
          <w:p w14:paraId="4D5F40C4" w14:textId="77777777" w:rsidR="00D05E37" w:rsidRPr="001248F1" w:rsidRDefault="00D05E37" w:rsidP="0053048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248F1">
              <w:rPr>
                <w:b/>
                <w:sz w:val="24"/>
                <w:szCs w:val="24"/>
              </w:rPr>
              <w:t xml:space="preserve"> мес.</w:t>
            </w:r>
          </w:p>
        </w:tc>
        <w:tc>
          <w:tcPr>
            <w:tcW w:w="1010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E080"/>
            <w:vAlign w:val="center"/>
          </w:tcPr>
          <w:p w14:paraId="5A447DB0" w14:textId="77777777" w:rsidR="00D05E37" w:rsidRPr="001248F1" w:rsidRDefault="00D05E37" w:rsidP="0053048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1248F1">
              <w:rPr>
                <w:b/>
                <w:sz w:val="24"/>
                <w:szCs w:val="24"/>
              </w:rPr>
              <w:t xml:space="preserve"> мес.</w:t>
            </w:r>
          </w:p>
        </w:tc>
        <w:tc>
          <w:tcPr>
            <w:tcW w:w="1010" w:type="dxa"/>
            <w:tcBorders>
              <w:left w:val="single" w:sz="8" w:space="0" w:color="FFFFFF" w:themeColor="background1"/>
            </w:tcBorders>
            <w:shd w:val="clear" w:color="auto" w:fill="FFE080"/>
            <w:vAlign w:val="center"/>
          </w:tcPr>
          <w:p w14:paraId="1096A4A7" w14:textId="77777777" w:rsidR="00D05E37" w:rsidRPr="001248F1" w:rsidRDefault="00D05E37" w:rsidP="0053048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1248F1">
              <w:rPr>
                <w:b/>
                <w:sz w:val="24"/>
                <w:szCs w:val="24"/>
              </w:rPr>
              <w:t xml:space="preserve"> мес.</w:t>
            </w:r>
          </w:p>
        </w:tc>
      </w:tr>
      <w:tr w:rsidR="00D05E37" w:rsidRPr="00F5595A" w14:paraId="63DD7AFA" w14:textId="77777777" w:rsidTr="00EF3175">
        <w:trPr>
          <w:trHeight w:val="18"/>
        </w:trPr>
        <w:tc>
          <w:tcPr>
            <w:tcW w:w="4504" w:type="dxa"/>
            <w:vMerge w:val="restart"/>
            <w:vAlign w:val="bottom"/>
          </w:tcPr>
          <w:p w14:paraId="11BF700B" w14:textId="0B2346B1" w:rsidR="00D05E37" w:rsidRDefault="00EF3175" w:rsidP="00D05E37"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16DFCD3" wp14:editId="369B9EAE">
                  <wp:simplePos x="0" y="0"/>
                  <wp:positionH relativeFrom="column">
                    <wp:posOffset>558800</wp:posOffset>
                  </wp:positionH>
                  <wp:positionV relativeFrom="paragraph">
                    <wp:posOffset>-1994535</wp:posOffset>
                  </wp:positionV>
                  <wp:extent cx="1415415" cy="183832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1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2" w:type="dxa"/>
            <w:vAlign w:val="bottom"/>
          </w:tcPr>
          <w:p w14:paraId="151FFA89" w14:textId="77777777" w:rsidR="00EF3175" w:rsidRDefault="00EF3175" w:rsidP="00D05E37"/>
          <w:p w14:paraId="7839FE74" w14:textId="190076E8" w:rsidR="00D05E37" w:rsidRDefault="00DF525C" w:rsidP="00D05E37">
            <w:r>
              <w:t>1</w:t>
            </w:r>
            <w:r w:rsidR="00D05E37" w:rsidRPr="0097705B">
              <w:t xml:space="preserve"> шт. на ТС</w:t>
            </w:r>
          </w:p>
        </w:tc>
        <w:tc>
          <w:tcPr>
            <w:tcW w:w="986" w:type="dxa"/>
            <w:vAlign w:val="bottom"/>
          </w:tcPr>
          <w:p w14:paraId="63E3ABA3" w14:textId="77777777" w:rsidR="00D05E37" w:rsidRDefault="00D05E37" w:rsidP="00D05E3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800</w:t>
            </w:r>
          </w:p>
        </w:tc>
        <w:tc>
          <w:tcPr>
            <w:tcW w:w="1017" w:type="dxa"/>
            <w:vAlign w:val="bottom"/>
          </w:tcPr>
          <w:p w14:paraId="303C8407" w14:textId="77777777" w:rsidR="00D05E37" w:rsidRDefault="00D05E37" w:rsidP="00D05E3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1 600</w:t>
            </w:r>
          </w:p>
        </w:tc>
        <w:tc>
          <w:tcPr>
            <w:tcW w:w="1010" w:type="dxa"/>
            <w:vAlign w:val="bottom"/>
          </w:tcPr>
          <w:p w14:paraId="1CA1C508" w14:textId="77777777" w:rsidR="00D05E37" w:rsidRDefault="00D05E37" w:rsidP="00D05E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2 400</w:t>
            </w:r>
          </w:p>
        </w:tc>
        <w:tc>
          <w:tcPr>
            <w:tcW w:w="1010" w:type="dxa"/>
            <w:vAlign w:val="bottom"/>
          </w:tcPr>
          <w:p w14:paraId="05107823" w14:textId="77777777" w:rsidR="00D05E37" w:rsidRDefault="00D05E37" w:rsidP="00D05E3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4 800</w:t>
            </w:r>
          </w:p>
        </w:tc>
      </w:tr>
      <w:tr w:rsidR="000A2E9F" w:rsidRPr="00F5595A" w14:paraId="72DDB716" w14:textId="77777777" w:rsidTr="00EF3175">
        <w:trPr>
          <w:trHeight w:val="18"/>
        </w:trPr>
        <w:tc>
          <w:tcPr>
            <w:tcW w:w="4504" w:type="dxa"/>
            <w:vMerge/>
            <w:vAlign w:val="bottom"/>
          </w:tcPr>
          <w:p w14:paraId="309E65B4" w14:textId="77777777" w:rsidR="000A2E9F" w:rsidRDefault="000A2E9F" w:rsidP="00D05E37"/>
        </w:tc>
        <w:tc>
          <w:tcPr>
            <w:tcW w:w="2252" w:type="dxa"/>
            <w:vAlign w:val="bottom"/>
          </w:tcPr>
          <w:p w14:paraId="06DB0CCD" w14:textId="77777777" w:rsidR="00EF3175" w:rsidRDefault="00EF3175" w:rsidP="00D05E37">
            <w:pPr>
              <w:rPr>
                <w:rFonts w:ascii="Calibri" w:hAnsi="Calibri"/>
                <w:color w:val="000000"/>
              </w:rPr>
            </w:pPr>
          </w:p>
          <w:p w14:paraId="47B078C4" w14:textId="551F6FC5" w:rsidR="000A2E9F" w:rsidRDefault="000A2E9F" w:rsidP="00D05E37">
            <w:pPr>
              <w:rPr>
                <w:rFonts w:ascii="Calibri" w:hAnsi="Calibri"/>
                <w:color w:val="000000"/>
              </w:rPr>
            </w:pPr>
            <w:r w:rsidRPr="000A2E9F">
              <w:rPr>
                <w:rFonts w:ascii="Calibri" w:hAnsi="Calibri"/>
                <w:color w:val="000000"/>
              </w:rPr>
              <w:t>Монтаж/демонтаж</w:t>
            </w:r>
          </w:p>
        </w:tc>
        <w:tc>
          <w:tcPr>
            <w:tcW w:w="986" w:type="dxa"/>
            <w:vAlign w:val="bottom"/>
          </w:tcPr>
          <w:p w14:paraId="5815D0E4" w14:textId="0B642FF1" w:rsidR="000A2E9F" w:rsidRPr="000A2E9F" w:rsidRDefault="00DF525C" w:rsidP="00D05E3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0A2E9F" w:rsidRPr="000A2E9F">
              <w:rPr>
                <w:bCs/>
              </w:rPr>
              <w:t>00</w:t>
            </w:r>
          </w:p>
        </w:tc>
        <w:tc>
          <w:tcPr>
            <w:tcW w:w="1017" w:type="dxa"/>
            <w:vAlign w:val="bottom"/>
          </w:tcPr>
          <w:p w14:paraId="57FBA4ED" w14:textId="364DD9A5" w:rsidR="000A2E9F" w:rsidRDefault="00DF525C" w:rsidP="00D05E3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0A2E9F">
              <w:rPr>
                <w:rFonts w:ascii="Calibri" w:hAnsi="Calibri"/>
              </w:rPr>
              <w:t>00</w:t>
            </w:r>
          </w:p>
        </w:tc>
        <w:tc>
          <w:tcPr>
            <w:tcW w:w="1010" w:type="dxa"/>
            <w:vAlign w:val="bottom"/>
          </w:tcPr>
          <w:p w14:paraId="6BF2F9BA" w14:textId="0C8AAE44" w:rsidR="000A2E9F" w:rsidRDefault="00DF525C" w:rsidP="00D05E3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0A2E9F">
              <w:rPr>
                <w:rFonts w:ascii="Calibri" w:hAnsi="Calibri"/>
                <w:color w:val="000000"/>
              </w:rPr>
              <w:t>00</w:t>
            </w:r>
          </w:p>
        </w:tc>
        <w:tc>
          <w:tcPr>
            <w:tcW w:w="1010" w:type="dxa"/>
            <w:vAlign w:val="bottom"/>
          </w:tcPr>
          <w:p w14:paraId="63634868" w14:textId="66AEDBB5" w:rsidR="000A2E9F" w:rsidRDefault="00DF525C" w:rsidP="00D05E3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0A2E9F">
              <w:rPr>
                <w:rFonts w:ascii="Calibri" w:hAnsi="Calibri"/>
              </w:rPr>
              <w:t>00</w:t>
            </w:r>
          </w:p>
        </w:tc>
      </w:tr>
      <w:tr w:rsidR="00D05E37" w:rsidRPr="00F5595A" w14:paraId="498D3D9D" w14:textId="77777777" w:rsidTr="00EF3175">
        <w:trPr>
          <w:trHeight w:val="18"/>
        </w:trPr>
        <w:tc>
          <w:tcPr>
            <w:tcW w:w="4504" w:type="dxa"/>
            <w:vMerge/>
            <w:vAlign w:val="bottom"/>
          </w:tcPr>
          <w:p w14:paraId="42C3C5BA" w14:textId="77777777" w:rsidR="00D05E37" w:rsidRDefault="00D05E37" w:rsidP="00D05E37"/>
        </w:tc>
        <w:tc>
          <w:tcPr>
            <w:tcW w:w="2252" w:type="dxa"/>
            <w:vAlign w:val="bottom"/>
          </w:tcPr>
          <w:p w14:paraId="6B85428A" w14:textId="7779BA13" w:rsidR="00D05E37" w:rsidRPr="007813BA" w:rsidRDefault="00D05E37" w:rsidP="00D05E37">
            <w:pPr>
              <w:rPr>
                <w:b/>
              </w:rPr>
            </w:pPr>
            <w:r>
              <w:rPr>
                <w:rFonts w:ascii="Calibri" w:hAnsi="Calibri"/>
                <w:color w:val="000000"/>
              </w:rPr>
              <w:t>Печать (</w:t>
            </w:r>
            <w:proofErr w:type="spellStart"/>
            <w:r w:rsidRPr="00444730">
              <w:rPr>
                <w:sz w:val="16"/>
                <w:szCs w:val="16"/>
              </w:rPr>
              <w:t>самоклеющаяся</w:t>
            </w:r>
            <w:proofErr w:type="spellEnd"/>
            <w:r w:rsidRPr="00444730">
              <w:rPr>
                <w:sz w:val="16"/>
                <w:szCs w:val="16"/>
              </w:rPr>
              <w:t xml:space="preserve"> пленка +</w:t>
            </w:r>
            <w:r w:rsidR="00530486">
              <w:rPr>
                <w:sz w:val="16"/>
                <w:szCs w:val="16"/>
              </w:rPr>
              <w:t> </w:t>
            </w:r>
            <w:proofErr w:type="spellStart"/>
            <w:r w:rsidRPr="00444730">
              <w:rPr>
                <w:sz w:val="16"/>
                <w:szCs w:val="16"/>
              </w:rPr>
              <w:t>ламинация</w:t>
            </w:r>
            <w:proofErr w:type="spellEnd"/>
            <w:r w:rsidRPr="00444730">
              <w:rPr>
                <w:sz w:val="16"/>
                <w:szCs w:val="16"/>
              </w:rPr>
              <w:t>) за 1 шт</w:t>
            </w:r>
            <w:r w:rsidR="00530486">
              <w:rPr>
                <w:sz w:val="16"/>
                <w:szCs w:val="16"/>
              </w:rPr>
              <w:t>.</w:t>
            </w:r>
          </w:p>
        </w:tc>
        <w:tc>
          <w:tcPr>
            <w:tcW w:w="986" w:type="dxa"/>
            <w:vAlign w:val="bottom"/>
          </w:tcPr>
          <w:p w14:paraId="72569D65" w14:textId="6ADF077E" w:rsidR="00D05E37" w:rsidRPr="00E001F7" w:rsidRDefault="004E5716" w:rsidP="00D05E37">
            <w:pPr>
              <w:jc w:val="center"/>
              <w:rPr>
                <w:b/>
              </w:rPr>
            </w:pPr>
            <w:r w:rsidRPr="00E001F7">
              <w:rPr>
                <w:b/>
              </w:rPr>
              <w:t>16</w:t>
            </w:r>
            <w:r w:rsidR="00D05E37" w:rsidRPr="00E001F7">
              <w:rPr>
                <w:b/>
              </w:rPr>
              <w:t>0</w:t>
            </w:r>
            <w:r w:rsidR="000A2E9F" w:rsidRPr="00E001F7">
              <w:rPr>
                <w:b/>
              </w:rPr>
              <w:t xml:space="preserve"> </w:t>
            </w:r>
            <w:r w:rsidR="00D05E37" w:rsidRPr="00E001F7">
              <w:rPr>
                <w:b/>
              </w:rPr>
              <w:t>руб</w:t>
            </w:r>
            <w:r w:rsidR="000A2E9F" w:rsidRPr="00E001F7">
              <w:rPr>
                <w:b/>
              </w:rPr>
              <w:t>.</w:t>
            </w:r>
          </w:p>
          <w:p w14:paraId="7FE10FDE" w14:textId="77777777" w:rsidR="00CD0476" w:rsidRPr="00E001F7" w:rsidRDefault="00CD0476" w:rsidP="00D05E37">
            <w:pPr>
              <w:jc w:val="center"/>
              <w:rPr>
                <w:b/>
              </w:rPr>
            </w:pPr>
          </w:p>
        </w:tc>
        <w:tc>
          <w:tcPr>
            <w:tcW w:w="1017" w:type="dxa"/>
            <w:vAlign w:val="bottom"/>
          </w:tcPr>
          <w:p w14:paraId="782AB24E" w14:textId="77777777" w:rsidR="00D05E37" w:rsidRPr="00E001F7" w:rsidRDefault="00D05E37" w:rsidP="00D05E3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10" w:type="dxa"/>
            <w:vAlign w:val="bottom"/>
          </w:tcPr>
          <w:p w14:paraId="19074184" w14:textId="77777777" w:rsidR="00D05E37" w:rsidRDefault="00D05E37" w:rsidP="00D05E3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10" w:type="dxa"/>
            <w:vAlign w:val="bottom"/>
          </w:tcPr>
          <w:p w14:paraId="46691D13" w14:textId="77777777" w:rsidR="00D05E37" w:rsidRDefault="00D05E37" w:rsidP="00D05E37">
            <w:pPr>
              <w:jc w:val="center"/>
              <w:rPr>
                <w:rFonts w:ascii="Calibri" w:hAnsi="Calibri"/>
              </w:rPr>
            </w:pPr>
          </w:p>
        </w:tc>
      </w:tr>
      <w:tr w:rsidR="00D05E37" w:rsidRPr="007813BA" w14:paraId="197D9912" w14:textId="77777777" w:rsidTr="00EF3175">
        <w:trPr>
          <w:trHeight w:val="1236"/>
        </w:trPr>
        <w:tc>
          <w:tcPr>
            <w:tcW w:w="4504" w:type="dxa"/>
            <w:vMerge/>
            <w:vAlign w:val="bottom"/>
          </w:tcPr>
          <w:p w14:paraId="4A819676" w14:textId="77777777" w:rsidR="00D05E37" w:rsidRDefault="00D05E37" w:rsidP="00D05E37"/>
        </w:tc>
        <w:tc>
          <w:tcPr>
            <w:tcW w:w="2252" w:type="dxa"/>
            <w:vAlign w:val="bottom"/>
          </w:tcPr>
          <w:p w14:paraId="68761251" w14:textId="1690363A" w:rsidR="00D05E37" w:rsidRPr="007813BA" w:rsidRDefault="00D05E37" w:rsidP="00530486">
            <w:pPr>
              <w:rPr>
                <w:b/>
              </w:rPr>
            </w:pPr>
            <w:proofErr w:type="gramStart"/>
            <w:r w:rsidRPr="007813BA">
              <w:rPr>
                <w:b/>
              </w:rPr>
              <w:t>Итого</w:t>
            </w:r>
            <w:r w:rsidR="00530486">
              <w:t>:</w:t>
            </w:r>
            <w:r w:rsidR="00530486">
              <w:br/>
            </w:r>
            <w:r>
              <w:t>(</w:t>
            </w:r>
            <w:proofErr w:type="gramEnd"/>
            <w:r w:rsidR="006531B6">
              <w:rPr>
                <w:sz w:val="16"/>
                <w:szCs w:val="16"/>
              </w:rPr>
              <w:t xml:space="preserve">за 20 постеров  </w:t>
            </w:r>
            <w:r w:rsidRPr="00444730">
              <w:rPr>
                <w:sz w:val="16"/>
                <w:szCs w:val="16"/>
              </w:rPr>
              <w:t>без</w:t>
            </w:r>
            <w:r w:rsidR="00530486">
              <w:rPr>
                <w:sz w:val="16"/>
                <w:szCs w:val="16"/>
              </w:rPr>
              <w:t> </w:t>
            </w:r>
            <w:r w:rsidRPr="00444730">
              <w:rPr>
                <w:sz w:val="16"/>
                <w:szCs w:val="16"/>
              </w:rPr>
              <w:t>печати)</w:t>
            </w:r>
          </w:p>
        </w:tc>
        <w:tc>
          <w:tcPr>
            <w:tcW w:w="986" w:type="dxa"/>
            <w:vAlign w:val="bottom"/>
          </w:tcPr>
          <w:p w14:paraId="14A9AB62" w14:textId="377B852D" w:rsidR="00D05E37" w:rsidRPr="009C7087" w:rsidRDefault="007536F3" w:rsidP="00D05E3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D05E37">
              <w:rPr>
                <w:b/>
              </w:rPr>
              <w:t xml:space="preserve"> 000</w:t>
            </w:r>
          </w:p>
        </w:tc>
        <w:tc>
          <w:tcPr>
            <w:tcW w:w="1017" w:type="dxa"/>
            <w:vAlign w:val="bottom"/>
          </w:tcPr>
          <w:p w14:paraId="4C208F0A" w14:textId="66D5EACC" w:rsidR="00D05E37" w:rsidRPr="009C7087" w:rsidRDefault="007536F3" w:rsidP="00D05E37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D05E37">
              <w:rPr>
                <w:b/>
              </w:rPr>
              <w:t xml:space="preserve"> 000</w:t>
            </w:r>
          </w:p>
        </w:tc>
        <w:tc>
          <w:tcPr>
            <w:tcW w:w="1010" w:type="dxa"/>
            <w:vAlign w:val="bottom"/>
          </w:tcPr>
          <w:p w14:paraId="181C5491" w14:textId="00F05ED1" w:rsidR="00D05E37" w:rsidRPr="009C7087" w:rsidRDefault="007536F3" w:rsidP="00D05E37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="00D05E37">
              <w:rPr>
                <w:b/>
              </w:rPr>
              <w:t xml:space="preserve"> 000</w:t>
            </w:r>
          </w:p>
        </w:tc>
        <w:tc>
          <w:tcPr>
            <w:tcW w:w="1010" w:type="dxa"/>
            <w:vAlign w:val="bottom"/>
          </w:tcPr>
          <w:p w14:paraId="11E501AA" w14:textId="74BB25D1" w:rsidR="00D05E37" w:rsidRPr="009C7087" w:rsidRDefault="007536F3" w:rsidP="00D05E37">
            <w:pPr>
              <w:rPr>
                <w:b/>
              </w:rPr>
            </w:pPr>
            <w:r>
              <w:rPr>
                <w:b/>
              </w:rPr>
              <w:t>100</w:t>
            </w:r>
            <w:r w:rsidR="00D05E37">
              <w:rPr>
                <w:b/>
              </w:rPr>
              <w:t xml:space="preserve"> 000</w:t>
            </w:r>
          </w:p>
        </w:tc>
      </w:tr>
    </w:tbl>
    <w:p w14:paraId="3E135EED" w14:textId="15A6EEB5" w:rsidR="000A2E9F" w:rsidRDefault="000A2E9F" w:rsidP="00D352C8"/>
    <w:p w14:paraId="778844DE" w14:textId="47D66B3A" w:rsidR="000A2E9F" w:rsidRDefault="000A2E9F" w:rsidP="007945B4"/>
    <w:sectPr w:rsidR="000A2E9F" w:rsidSect="00A36AFF">
      <w:footerReference w:type="default" r:id="rId9"/>
      <w:pgSz w:w="11906" w:h="16838"/>
      <w:pgMar w:top="116" w:right="567" w:bottom="567" w:left="567" w:header="135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81468" w14:textId="77777777" w:rsidR="00725E38" w:rsidRDefault="00725E38" w:rsidP="00816E52">
      <w:pPr>
        <w:spacing w:after="0" w:line="240" w:lineRule="auto"/>
      </w:pPr>
      <w:r>
        <w:separator/>
      </w:r>
    </w:p>
  </w:endnote>
  <w:endnote w:type="continuationSeparator" w:id="0">
    <w:p w14:paraId="1F0C1308" w14:textId="77777777" w:rsidR="00725E38" w:rsidRDefault="00725E38" w:rsidP="0081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A1E2B" w14:textId="0DC7AD78" w:rsidR="003358B9" w:rsidRPr="003358B9" w:rsidRDefault="00EA4CD3" w:rsidP="00680069">
    <w:pPr>
      <w:pStyle w:val="a5"/>
      <w:tabs>
        <w:tab w:val="clear" w:pos="4677"/>
        <w:tab w:val="clear" w:pos="9355"/>
      </w:tabs>
      <w:spacing w:before="480"/>
      <w:rPr>
        <w:b/>
        <w:color w:val="FFFFFF" w:themeColor="background1"/>
        <w:lang w:val="en-US"/>
      </w:rPr>
    </w:pPr>
    <w:r>
      <w:rPr>
        <w:b/>
        <w:noProof/>
        <w:color w:val="FFFFFF" w:themeColor="background1"/>
        <w:lang w:eastAsia="ru-RU"/>
      </w:rPr>
      <w:drawing>
        <wp:anchor distT="0" distB="0" distL="114300" distR="114300" simplePos="0" relativeHeight="251659264" behindDoc="1" locked="0" layoutInCell="1" allowOverlap="1" wp14:anchorId="40569D80" wp14:editId="33FD6565">
          <wp:simplePos x="0" y="0"/>
          <wp:positionH relativeFrom="page">
            <wp:posOffset>322234</wp:posOffset>
          </wp:positionH>
          <wp:positionV relativeFrom="topMargin">
            <wp:posOffset>9784080</wp:posOffset>
          </wp:positionV>
          <wp:extent cx="6840000" cy="792000"/>
          <wp:effectExtent l="0" t="0" r="0" b="8255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tone_blank_01_bottom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9FAE5" w14:textId="77777777" w:rsidR="00725E38" w:rsidRDefault="00725E38" w:rsidP="00816E52">
      <w:pPr>
        <w:spacing w:after="0" w:line="240" w:lineRule="auto"/>
      </w:pPr>
      <w:r>
        <w:separator/>
      </w:r>
    </w:p>
  </w:footnote>
  <w:footnote w:type="continuationSeparator" w:id="0">
    <w:p w14:paraId="3C1DE751" w14:textId="77777777" w:rsidR="00725E38" w:rsidRDefault="00725E38" w:rsidP="00816E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D5"/>
    <w:rsid w:val="000024F7"/>
    <w:rsid w:val="00007CE9"/>
    <w:rsid w:val="00014A79"/>
    <w:rsid w:val="00022DF1"/>
    <w:rsid w:val="0005104C"/>
    <w:rsid w:val="000802E0"/>
    <w:rsid w:val="000A0078"/>
    <w:rsid w:val="000A2117"/>
    <w:rsid w:val="000A2E9F"/>
    <w:rsid w:val="000B47C9"/>
    <w:rsid w:val="000B7817"/>
    <w:rsid w:val="001160F4"/>
    <w:rsid w:val="00120EF6"/>
    <w:rsid w:val="0012173A"/>
    <w:rsid w:val="001248F1"/>
    <w:rsid w:val="00140273"/>
    <w:rsid w:val="00143064"/>
    <w:rsid w:val="00175C93"/>
    <w:rsid w:val="00194288"/>
    <w:rsid w:val="001968E3"/>
    <w:rsid w:val="001A0B94"/>
    <w:rsid w:val="001D2248"/>
    <w:rsid w:val="001F6326"/>
    <w:rsid w:val="001F717C"/>
    <w:rsid w:val="0027582C"/>
    <w:rsid w:val="00296DE7"/>
    <w:rsid w:val="00297241"/>
    <w:rsid w:val="002B11FA"/>
    <w:rsid w:val="002F2C61"/>
    <w:rsid w:val="00311F3F"/>
    <w:rsid w:val="00312028"/>
    <w:rsid w:val="00314EDB"/>
    <w:rsid w:val="0031510C"/>
    <w:rsid w:val="003358B9"/>
    <w:rsid w:val="00353495"/>
    <w:rsid w:val="003A4232"/>
    <w:rsid w:val="003A6217"/>
    <w:rsid w:val="003C2926"/>
    <w:rsid w:val="003D44A1"/>
    <w:rsid w:val="003E485C"/>
    <w:rsid w:val="00453F1B"/>
    <w:rsid w:val="00473330"/>
    <w:rsid w:val="00494CD5"/>
    <w:rsid w:val="004A6A58"/>
    <w:rsid w:val="004D1522"/>
    <w:rsid w:val="004E5716"/>
    <w:rsid w:val="004F38AC"/>
    <w:rsid w:val="0052566A"/>
    <w:rsid w:val="00527D18"/>
    <w:rsid w:val="00530486"/>
    <w:rsid w:val="00544FF5"/>
    <w:rsid w:val="00547FF4"/>
    <w:rsid w:val="00557AF7"/>
    <w:rsid w:val="005A0A4F"/>
    <w:rsid w:val="005B1E59"/>
    <w:rsid w:val="005F0CDF"/>
    <w:rsid w:val="00602E31"/>
    <w:rsid w:val="00603CAA"/>
    <w:rsid w:val="00614335"/>
    <w:rsid w:val="006301B0"/>
    <w:rsid w:val="006531B6"/>
    <w:rsid w:val="00680069"/>
    <w:rsid w:val="006A16CC"/>
    <w:rsid w:val="00725E38"/>
    <w:rsid w:val="00731AF2"/>
    <w:rsid w:val="007536F3"/>
    <w:rsid w:val="007813BA"/>
    <w:rsid w:val="007945B4"/>
    <w:rsid w:val="007A2928"/>
    <w:rsid w:val="007B5724"/>
    <w:rsid w:val="00815531"/>
    <w:rsid w:val="00816E52"/>
    <w:rsid w:val="00840CFF"/>
    <w:rsid w:val="00856BD5"/>
    <w:rsid w:val="00876BCB"/>
    <w:rsid w:val="00890BC7"/>
    <w:rsid w:val="008940AE"/>
    <w:rsid w:val="00897A8B"/>
    <w:rsid w:val="008A6A57"/>
    <w:rsid w:val="008B0412"/>
    <w:rsid w:val="008F391F"/>
    <w:rsid w:val="008F464B"/>
    <w:rsid w:val="0091015C"/>
    <w:rsid w:val="00983245"/>
    <w:rsid w:val="0098605A"/>
    <w:rsid w:val="009B2E74"/>
    <w:rsid w:val="009C7087"/>
    <w:rsid w:val="009E5F1E"/>
    <w:rsid w:val="00A36AFF"/>
    <w:rsid w:val="00A40F85"/>
    <w:rsid w:val="00A60AE6"/>
    <w:rsid w:val="00A67EC2"/>
    <w:rsid w:val="00A7554B"/>
    <w:rsid w:val="00A815AF"/>
    <w:rsid w:val="00AD164C"/>
    <w:rsid w:val="00AF10DB"/>
    <w:rsid w:val="00B550FF"/>
    <w:rsid w:val="00B96270"/>
    <w:rsid w:val="00BB3801"/>
    <w:rsid w:val="00BE6721"/>
    <w:rsid w:val="00C34C4C"/>
    <w:rsid w:val="00C60DC4"/>
    <w:rsid w:val="00C66D2C"/>
    <w:rsid w:val="00C72117"/>
    <w:rsid w:val="00C8278E"/>
    <w:rsid w:val="00CC2C70"/>
    <w:rsid w:val="00CC3D4E"/>
    <w:rsid w:val="00CD0476"/>
    <w:rsid w:val="00CF4B7D"/>
    <w:rsid w:val="00D05E37"/>
    <w:rsid w:val="00D12763"/>
    <w:rsid w:val="00D24A2C"/>
    <w:rsid w:val="00D352C8"/>
    <w:rsid w:val="00D35CCA"/>
    <w:rsid w:val="00D4271E"/>
    <w:rsid w:val="00D6040B"/>
    <w:rsid w:val="00D67DBB"/>
    <w:rsid w:val="00D7047D"/>
    <w:rsid w:val="00DB02A0"/>
    <w:rsid w:val="00DC1531"/>
    <w:rsid w:val="00DF4B73"/>
    <w:rsid w:val="00DF525C"/>
    <w:rsid w:val="00E001F7"/>
    <w:rsid w:val="00E103B5"/>
    <w:rsid w:val="00E56261"/>
    <w:rsid w:val="00E65792"/>
    <w:rsid w:val="00E71BB9"/>
    <w:rsid w:val="00EA0DB2"/>
    <w:rsid w:val="00EA4CD3"/>
    <w:rsid w:val="00EA659F"/>
    <w:rsid w:val="00EF3175"/>
    <w:rsid w:val="00F0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CDB2F4E"/>
  <w15:docId w15:val="{64B06642-F437-4E30-BA2A-34B8BA0A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326"/>
  </w:style>
  <w:style w:type="paragraph" w:styleId="1">
    <w:name w:val="heading 1"/>
    <w:basedOn w:val="a"/>
    <w:next w:val="a"/>
    <w:link w:val="10"/>
    <w:uiPriority w:val="9"/>
    <w:qFormat/>
    <w:rsid w:val="004F38AC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FF4000"/>
      <w:sz w:val="4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48F1"/>
    <w:pPr>
      <w:keepNext/>
      <w:keepLines/>
      <w:spacing w:before="60" w:after="60" w:line="240" w:lineRule="auto"/>
      <w:outlineLvl w:val="1"/>
    </w:pPr>
    <w:rPr>
      <w:rFonts w:asciiTheme="majorHAnsi" w:eastAsiaTheme="majorEastAsia" w:hAnsiTheme="majorHAnsi" w:cstheme="majorBidi"/>
      <w:b/>
      <w:bCs/>
      <w:color w:val="FF8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6E52"/>
  </w:style>
  <w:style w:type="paragraph" w:styleId="a5">
    <w:name w:val="footer"/>
    <w:basedOn w:val="a"/>
    <w:link w:val="a6"/>
    <w:uiPriority w:val="99"/>
    <w:unhideWhenUsed/>
    <w:rsid w:val="00816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6E52"/>
  </w:style>
  <w:style w:type="paragraph" w:styleId="a7">
    <w:name w:val="Balloon Text"/>
    <w:basedOn w:val="a"/>
    <w:link w:val="a8"/>
    <w:uiPriority w:val="99"/>
    <w:semiHidden/>
    <w:unhideWhenUsed/>
    <w:rsid w:val="00816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6E5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2DF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F38AC"/>
    <w:rPr>
      <w:rFonts w:asciiTheme="majorHAnsi" w:eastAsiaTheme="majorEastAsia" w:hAnsiTheme="majorHAnsi" w:cstheme="majorBidi"/>
      <w:b/>
      <w:bCs/>
      <w:color w:val="FF4000"/>
      <w:sz w:val="40"/>
      <w:szCs w:val="28"/>
    </w:rPr>
  </w:style>
  <w:style w:type="table" w:styleId="aa">
    <w:name w:val="Table Grid"/>
    <w:basedOn w:val="a1"/>
    <w:uiPriority w:val="59"/>
    <w:rsid w:val="00856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248F1"/>
    <w:rPr>
      <w:rFonts w:asciiTheme="majorHAnsi" w:eastAsiaTheme="majorEastAsia" w:hAnsiTheme="majorHAnsi" w:cstheme="majorBidi"/>
      <w:b/>
      <w:bCs/>
      <w:color w:val="FF8000"/>
      <w:sz w:val="28"/>
      <w:szCs w:val="26"/>
    </w:rPr>
  </w:style>
  <w:style w:type="table" w:styleId="ab">
    <w:name w:val="Light List"/>
    <w:basedOn w:val="a1"/>
    <w:uiPriority w:val="61"/>
    <w:rsid w:val="001248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c">
    <w:name w:val="annotation reference"/>
    <w:basedOn w:val="a0"/>
    <w:uiPriority w:val="99"/>
    <w:semiHidden/>
    <w:unhideWhenUsed/>
    <w:rsid w:val="00CC2C7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C2C7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C2C7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C2C7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C2C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works\NewTone\_blank\newtone_blank_01_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newtone_blank_01_2.dotx</Template>
  <TotalTime>148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</cp:revision>
  <cp:lastPrinted>2022-01-27T03:24:00Z</cp:lastPrinted>
  <dcterms:created xsi:type="dcterms:W3CDTF">2023-11-20T04:46:00Z</dcterms:created>
  <dcterms:modified xsi:type="dcterms:W3CDTF">2024-01-23T03:17:00Z</dcterms:modified>
</cp:coreProperties>
</file>